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114F" w14:textId="77777777" w:rsidR="00D128D1" w:rsidRDefault="00D128D1" w:rsidP="0051171F">
      <w:pPr>
        <w:pStyle w:val="Intestazione"/>
        <w:tabs>
          <w:tab w:val="clear" w:pos="4819"/>
          <w:tab w:val="clear" w:pos="9638"/>
        </w:tabs>
        <w:ind w:left="4320" w:firstLine="708"/>
        <w:rPr>
          <w:color w:val="FFFFFF" w:themeColor="background1"/>
          <w14:textFill>
            <w14:noFill/>
          </w14:textFill>
        </w:rPr>
      </w:pPr>
    </w:p>
    <w:p w14:paraId="159DE0FD" w14:textId="77777777" w:rsidR="006929AB" w:rsidRPr="006929AB" w:rsidRDefault="006929AB" w:rsidP="006929AB">
      <w:pPr>
        <w:autoSpaceDE w:val="0"/>
        <w:autoSpaceDN w:val="0"/>
        <w:adjustRightInd w:val="0"/>
        <w:spacing w:line="360" w:lineRule="auto"/>
        <w:rPr>
          <w:color w:val="58657B" w:themeColor="accent3"/>
        </w:rPr>
      </w:pPr>
    </w:p>
    <w:p w14:paraId="64CD02DB" w14:textId="77777777" w:rsidR="006929AB" w:rsidRPr="006929AB" w:rsidRDefault="006929AB" w:rsidP="006929AB">
      <w:pPr>
        <w:autoSpaceDE w:val="0"/>
        <w:autoSpaceDN w:val="0"/>
        <w:adjustRightInd w:val="0"/>
        <w:spacing w:line="360" w:lineRule="auto"/>
        <w:rPr>
          <w:color w:val="58657B" w:themeColor="accent3"/>
        </w:rPr>
      </w:pPr>
    </w:p>
    <w:p w14:paraId="27F36733" w14:textId="77777777" w:rsidR="006929AB" w:rsidRPr="006929AB" w:rsidRDefault="006929AB" w:rsidP="006929AB">
      <w:pPr>
        <w:autoSpaceDE w:val="0"/>
        <w:autoSpaceDN w:val="0"/>
        <w:adjustRightInd w:val="0"/>
        <w:spacing w:line="360" w:lineRule="auto"/>
        <w:rPr>
          <w:color w:val="58657B" w:themeColor="accent3"/>
        </w:rPr>
      </w:pPr>
    </w:p>
    <w:p w14:paraId="3FCAC89F" w14:textId="77777777" w:rsidR="006929AB" w:rsidRPr="006929AB" w:rsidRDefault="006929AB" w:rsidP="006929AB">
      <w:pPr>
        <w:autoSpaceDE w:val="0"/>
        <w:autoSpaceDN w:val="0"/>
        <w:adjustRightInd w:val="0"/>
        <w:spacing w:line="360" w:lineRule="auto"/>
        <w:rPr>
          <w:color w:val="58657B" w:themeColor="accent3"/>
        </w:rPr>
      </w:pPr>
    </w:p>
    <w:p w14:paraId="617F6555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6F5F6B75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3AAA51D4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33120244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54EDB2C8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3DF098D2" w14:textId="77777777" w:rsidR="006929AB" w:rsidRDefault="006929AB" w:rsidP="006929AB">
      <w:pPr>
        <w:autoSpaceDE w:val="0"/>
        <w:autoSpaceDN w:val="0"/>
        <w:adjustRightInd w:val="0"/>
        <w:spacing w:line="360" w:lineRule="auto"/>
      </w:pPr>
    </w:p>
    <w:p w14:paraId="522374EC" w14:textId="77777777" w:rsidR="00AA4F89" w:rsidRDefault="00AA4F89" w:rsidP="0051171F">
      <w:pPr>
        <w:autoSpaceDE w:val="0"/>
        <w:autoSpaceDN w:val="0"/>
        <w:adjustRightInd w:val="0"/>
        <w:spacing w:line="360" w:lineRule="auto"/>
      </w:pPr>
    </w:p>
    <w:p w14:paraId="35496A43" w14:textId="77777777" w:rsidR="00AA4F89" w:rsidRDefault="00AA4F89" w:rsidP="0051171F">
      <w:pPr>
        <w:autoSpaceDE w:val="0"/>
        <w:autoSpaceDN w:val="0"/>
        <w:adjustRightInd w:val="0"/>
        <w:spacing w:line="360" w:lineRule="auto"/>
      </w:pPr>
    </w:p>
    <w:p w14:paraId="5C7E4EBA" w14:textId="77777777" w:rsidR="00AA4F89" w:rsidRDefault="00AA4F89" w:rsidP="0051171F">
      <w:pPr>
        <w:autoSpaceDE w:val="0"/>
        <w:autoSpaceDN w:val="0"/>
        <w:adjustRightInd w:val="0"/>
        <w:spacing w:line="360" w:lineRule="auto"/>
      </w:pPr>
    </w:p>
    <w:p w14:paraId="749F0CDC" w14:textId="77777777" w:rsidR="00AA4F89" w:rsidRDefault="0028084C" w:rsidP="0028084C">
      <w:pPr>
        <w:tabs>
          <w:tab w:val="left" w:pos="6444"/>
        </w:tabs>
        <w:autoSpaceDE w:val="0"/>
        <w:autoSpaceDN w:val="0"/>
        <w:adjustRightInd w:val="0"/>
        <w:spacing w:line="360" w:lineRule="auto"/>
      </w:pPr>
      <w:r>
        <w:tab/>
      </w:r>
    </w:p>
    <w:sectPr w:rsidR="00AA4F89" w:rsidSect="00AA4F89">
      <w:headerReference w:type="default" r:id="rId11"/>
      <w:footerReference w:type="default" r:id="rId12"/>
      <w:pgSz w:w="11906" w:h="16838" w:code="9"/>
      <w:pgMar w:top="1701" w:right="1134" w:bottom="1701" w:left="1134" w:header="17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3CD1" w14:textId="77777777" w:rsidR="006D057E" w:rsidRDefault="006D057E">
      <w:r>
        <w:separator/>
      </w:r>
    </w:p>
  </w:endnote>
  <w:endnote w:type="continuationSeparator" w:id="0">
    <w:p w14:paraId="6AE78123" w14:textId="77777777" w:rsidR="006D057E" w:rsidRDefault="006D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Ultra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otham Thin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AAF9" w14:textId="5E343747" w:rsidR="0030761E" w:rsidRDefault="007C4734">
    <w:pPr>
      <w:pStyle w:val="Pidipagina"/>
    </w:pPr>
    <w:r>
      <w:rPr>
        <w:rFonts w:ascii="Montserrat Ultra Light" w:hAnsi="Montserrat Ultra Light"/>
        <w:noProof/>
        <w:color w:val="43A8DF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98539" wp14:editId="59856069">
              <wp:simplePos x="0" y="0"/>
              <wp:positionH relativeFrom="margin">
                <wp:posOffset>-201930</wp:posOffset>
              </wp:positionH>
              <wp:positionV relativeFrom="paragraph">
                <wp:posOffset>-412115</wp:posOffset>
              </wp:positionV>
              <wp:extent cx="6531429" cy="845820"/>
              <wp:effectExtent l="0" t="0" r="3175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1429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E769A" w14:textId="53861147" w:rsidR="007C4734" w:rsidRPr="00B3639D" w:rsidRDefault="007C4734" w:rsidP="009739EF">
                          <w:pPr>
                            <w:spacing w:line="360" w:lineRule="auto"/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B3639D">
                            <w:rPr>
                              <w:rFonts w:ascii="Gotham Thin" w:hAnsi="Gotham Thin" w:cstheme="minorHAnsi"/>
                              <w:b/>
                              <w:bCs/>
                              <w:color w:val="F39313"/>
                              <w:sz w:val="20"/>
                              <w:lang w:val="en-US"/>
                            </w:rPr>
                            <w:t>Aserp</w:t>
                          </w:r>
                          <w:proofErr w:type="spellEnd"/>
                          <w:r w:rsidRPr="00B3639D">
                            <w:rPr>
                              <w:rFonts w:ascii="Gotham Thin" w:hAnsi="Gotham Thin" w:cstheme="minorHAnsi"/>
                              <w:b/>
                              <w:bCs/>
                              <w:color w:val="F39313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3639D">
                            <w:rPr>
                              <w:rFonts w:ascii="Gotham Thin" w:hAnsi="Gotham Thin" w:cstheme="minorHAnsi"/>
                              <w:b/>
                              <w:bCs/>
                              <w:color w:val="F39313"/>
                              <w:sz w:val="20"/>
                              <w:lang w:val="en-US"/>
                            </w:rPr>
                            <w:t>S.r.l</w:t>
                          </w:r>
                          <w:proofErr w:type="spellEnd"/>
                          <w:r w:rsidR="00F41C8E">
                            <w:rPr>
                              <w:rFonts w:ascii="Gotham Thin" w:hAnsi="Gotham Thin" w:cstheme="minorHAnsi"/>
                              <w:b/>
                              <w:bCs/>
                              <w:color w:val="F39313"/>
                              <w:sz w:val="20"/>
                              <w:lang w:val="en-US"/>
                            </w:rPr>
                            <w:t>.</w:t>
                          </w:r>
                          <w:r w:rsidRPr="00B3639D">
                            <w:rPr>
                              <w:rFonts w:ascii="Gotham Thin" w:hAnsi="Gotham Thin" w:cstheme="minorHAnsi"/>
                              <w:color w:val="F39313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  <w:lang w:val="en-US"/>
                            </w:rPr>
                            <w:t xml:space="preserve">+39 06 83464000 – </w:t>
                          </w:r>
                          <w:hyperlink r:id="rId1" w:history="1">
                            <w:r w:rsidRPr="00B3639D">
                              <w:rPr>
                                <w:rStyle w:val="Collegamentoipertestuale"/>
                                <w:rFonts w:ascii="Gotham Thin" w:hAnsi="Gotham Thin" w:cstheme="minorHAnsi"/>
                                <w:sz w:val="20"/>
                                <w:lang w:val="en-US"/>
                              </w:rPr>
                              <w:t>www.aserp.it</w:t>
                            </w:r>
                          </w:hyperlink>
                          <w:r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Pr="00B3639D">
                              <w:rPr>
                                <w:rStyle w:val="Collegamentoipertestuale"/>
                                <w:rFonts w:ascii="Gotham Thin" w:hAnsi="Gotham Thin" w:cstheme="minorHAnsi"/>
                                <w:sz w:val="20"/>
                                <w:lang w:val="en-US"/>
                              </w:rPr>
                              <w:t>info@aserp.it</w:t>
                            </w:r>
                          </w:hyperlink>
                          <w:r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  <w:lang w:val="en-US"/>
                            </w:rPr>
                            <w:t xml:space="preserve"> – </w:t>
                          </w:r>
                          <w:hyperlink r:id="rId3" w:history="1">
                            <w:r w:rsidRPr="00B3639D">
                              <w:rPr>
                                <w:rStyle w:val="Collegamentoipertestuale"/>
                                <w:rFonts w:ascii="Gotham Thin" w:hAnsi="Gotham Thin" w:cstheme="minorHAnsi"/>
                                <w:sz w:val="20"/>
                                <w:lang w:val="en-US"/>
                              </w:rPr>
                              <w:t>aserpamministrazione@legalmail.it</w:t>
                            </w:r>
                          </w:hyperlink>
                        </w:p>
                        <w:p w14:paraId="1A98DFF1" w14:textId="77777777" w:rsidR="007C4734" w:rsidRPr="00B3639D" w:rsidRDefault="007C4734" w:rsidP="009739EF">
                          <w:pPr>
                            <w:spacing w:line="360" w:lineRule="auto"/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</w:pPr>
                          <w:r w:rsidRPr="00303F25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Sede Legale</w:t>
                          </w:r>
                          <w:r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: Milano (MI), 20123</w:t>
                          </w:r>
                          <w:r w:rsidRPr="00F41C8E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,</w:t>
                          </w:r>
                          <w:r w:rsidRPr="00B3639D">
                            <w:rPr>
                              <w:rFonts w:ascii="Gotham Thin" w:hAnsi="Gotham Thin" w:cstheme="minorHAnsi"/>
                              <w:color w:val="F39313"/>
                              <w:sz w:val="20"/>
                            </w:rPr>
                            <w:t xml:space="preserve"> </w:t>
                          </w:r>
                          <w:r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Via San Vittore 14</w:t>
                          </w:r>
                        </w:p>
                        <w:p w14:paraId="75D3ECE6" w14:textId="23EABC99" w:rsidR="007C4734" w:rsidRDefault="00303F25" w:rsidP="009739EF">
                          <w:pPr>
                            <w:spacing w:line="360" w:lineRule="auto"/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</w:pPr>
                          <w:r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 xml:space="preserve">Capitale Sociale: </w:t>
                          </w:r>
                          <w:r w:rsidR="00D83732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euro</w:t>
                          </w:r>
                          <w:r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 xml:space="preserve"> 1.010.000 </w:t>
                          </w:r>
                          <w:proofErr w:type="spellStart"/>
                          <w:r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 xml:space="preserve">. - </w:t>
                          </w:r>
                          <w:r w:rsidR="007C4734"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 xml:space="preserve">C.F. Partita Iva e numero iscrizione Registro delle Imprese di </w:t>
                          </w:r>
                          <w:r w:rsidR="00F41C8E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>Milano</w:t>
                          </w:r>
                          <w:r w:rsidR="007C4734" w:rsidRPr="00B3639D">
                            <w:rPr>
                              <w:rFonts w:ascii="Gotham Thin" w:hAnsi="Gotham Thin" w:cstheme="minorHAnsi"/>
                              <w:color w:val="575756"/>
                              <w:sz w:val="20"/>
                            </w:rPr>
                            <w:t xml:space="preserve"> 15813701008</w:t>
                          </w:r>
                        </w:p>
                        <w:p w14:paraId="7F51EEDA" w14:textId="77777777" w:rsidR="00064EE4" w:rsidRPr="00B3639D" w:rsidRDefault="00064EE4" w:rsidP="009739EF">
                          <w:pPr>
                            <w:spacing w:line="360" w:lineRule="auto"/>
                            <w:rPr>
                              <w:rFonts w:ascii="Gotham Thin" w:hAnsi="Gotham Thin" w:cstheme="minorHAnsi"/>
                              <w:color w:val="F3931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9853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5.9pt;margin-top:-32.45pt;width:514.3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" fillcolor="white [3201]" stroked="f" strokeweight=".5pt">
              <v:textbox>
                <w:txbxContent>
                  <w:p w14:paraId="7C7E769A" w14:textId="53861147" w:rsidR="007C4734" w:rsidRPr="00B3639D" w:rsidRDefault="007C4734" w:rsidP="009739EF">
                    <w:pPr>
                      <w:spacing w:line="360" w:lineRule="auto"/>
                      <w:rPr>
                        <w:rFonts w:ascii="Gotham Thin" w:hAnsi="Gotham Thin" w:cstheme="minorHAnsi"/>
                        <w:color w:val="575756"/>
                        <w:sz w:val="20"/>
                        <w:lang w:val="en-US"/>
                      </w:rPr>
                    </w:pPr>
                    <w:proofErr w:type="spellStart"/>
                    <w:r w:rsidRPr="00B3639D">
                      <w:rPr>
                        <w:rFonts w:ascii="Gotham Thin" w:hAnsi="Gotham Thin" w:cstheme="minorHAnsi"/>
                        <w:b/>
                        <w:bCs/>
                        <w:color w:val="F39313"/>
                        <w:sz w:val="20"/>
                        <w:lang w:val="en-US"/>
                      </w:rPr>
                      <w:t>Aserp</w:t>
                    </w:r>
                    <w:proofErr w:type="spellEnd"/>
                    <w:r w:rsidRPr="00B3639D">
                      <w:rPr>
                        <w:rFonts w:ascii="Gotham Thin" w:hAnsi="Gotham Thin" w:cstheme="minorHAnsi"/>
                        <w:b/>
                        <w:bCs/>
                        <w:color w:val="F39313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B3639D">
                      <w:rPr>
                        <w:rFonts w:ascii="Gotham Thin" w:hAnsi="Gotham Thin" w:cstheme="minorHAnsi"/>
                        <w:b/>
                        <w:bCs/>
                        <w:color w:val="F39313"/>
                        <w:sz w:val="20"/>
                        <w:lang w:val="en-US"/>
                      </w:rPr>
                      <w:t>S.r.l</w:t>
                    </w:r>
                    <w:proofErr w:type="spellEnd"/>
                    <w:r w:rsidR="00F41C8E">
                      <w:rPr>
                        <w:rFonts w:ascii="Gotham Thin" w:hAnsi="Gotham Thin" w:cstheme="minorHAnsi"/>
                        <w:b/>
                        <w:bCs/>
                        <w:color w:val="F39313"/>
                        <w:sz w:val="20"/>
                        <w:lang w:val="en-US"/>
                      </w:rPr>
                      <w:t>.</w:t>
                    </w:r>
                    <w:r w:rsidRPr="00B3639D">
                      <w:rPr>
                        <w:rFonts w:ascii="Gotham Thin" w:hAnsi="Gotham Thin" w:cstheme="minorHAnsi"/>
                        <w:color w:val="F39313"/>
                        <w:sz w:val="20"/>
                        <w:lang w:val="en-US"/>
                      </w:rPr>
                      <w:t xml:space="preserve"> </w:t>
                    </w:r>
                    <w:r w:rsidRPr="00B3639D">
                      <w:rPr>
                        <w:rFonts w:ascii="Gotham Thin" w:hAnsi="Gotham Thin" w:cstheme="minorHAnsi"/>
                        <w:color w:val="575756"/>
                        <w:sz w:val="20"/>
                        <w:lang w:val="en-US"/>
                      </w:rPr>
                      <w:t xml:space="preserve">+39 06 83464000 – </w:t>
                    </w:r>
                    <w:hyperlink r:id="rId4" w:history="1">
                      <w:r w:rsidRPr="00B3639D">
                        <w:rPr>
                          <w:rStyle w:val="Collegamentoipertestuale"/>
                          <w:rFonts w:ascii="Gotham Thin" w:hAnsi="Gotham Thin" w:cstheme="minorHAnsi"/>
                          <w:sz w:val="20"/>
                          <w:lang w:val="en-US"/>
                        </w:rPr>
                        <w:t>www.aserp.it</w:t>
                      </w:r>
                    </w:hyperlink>
                    <w:r w:rsidRPr="00B3639D">
                      <w:rPr>
                        <w:rFonts w:ascii="Gotham Thin" w:hAnsi="Gotham Thin" w:cstheme="minorHAnsi"/>
                        <w:color w:val="575756"/>
                        <w:sz w:val="20"/>
                        <w:lang w:val="en-US"/>
                      </w:rPr>
                      <w:t xml:space="preserve"> – </w:t>
                    </w:r>
                    <w:hyperlink r:id="rId5" w:history="1">
                      <w:r w:rsidRPr="00B3639D">
                        <w:rPr>
                          <w:rStyle w:val="Collegamentoipertestuale"/>
                          <w:rFonts w:ascii="Gotham Thin" w:hAnsi="Gotham Thin" w:cstheme="minorHAnsi"/>
                          <w:sz w:val="20"/>
                          <w:lang w:val="en-US"/>
                        </w:rPr>
                        <w:t>info@aserp.it</w:t>
                      </w:r>
                    </w:hyperlink>
                    <w:r w:rsidRPr="00B3639D">
                      <w:rPr>
                        <w:rFonts w:ascii="Gotham Thin" w:hAnsi="Gotham Thin" w:cstheme="minorHAnsi"/>
                        <w:color w:val="575756"/>
                        <w:sz w:val="20"/>
                        <w:lang w:val="en-US"/>
                      </w:rPr>
                      <w:t xml:space="preserve"> – </w:t>
                    </w:r>
                    <w:hyperlink r:id="rId6" w:history="1">
                      <w:r w:rsidRPr="00B3639D">
                        <w:rPr>
                          <w:rStyle w:val="Collegamentoipertestuale"/>
                          <w:rFonts w:ascii="Gotham Thin" w:hAnsi="Gotham Thin" w:cstheme="minorHAnsi"/>
                          <w:sz w:val="20"/>
                          <w:lang w:val="en-US"/>
                        </w:rPr>
                        <w:t>aserpamministrazione@legalmail.it</w:t>
                      </w:r>
                    </w:hyperlink>
                  </w:p>
                  <w:p w14:paraId="1A98DFF1" w14:textId="77777777" w:rsidR="007C4734" w:rsidRPr="00B3639D" w:rsidRDefault="007C4734" w:rsidP="009739EF">
                    <w:pPr>
                      <w:spacing w:line="360" w:lineRule="auto"/>
                      <w:rPr>
                        <w:rFonts w:ascii="Gotham Thin" w:hAnsi="Gotham Thin" w:cstheme="minorHAnsi"/>
                        <w:color w:val="575756"/>
                        <w:sz w:val="20"/>
                      </w:rPr>
                    </w:pPr>
                    <w:r w:rsidRPr="00303F25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Sede Legale</w:t>
                    </w:r>
                    <w:r w:rsidRPr="00B3639D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: Milano (MI), 20123</w:t>
                    </w:r>
                    <w:r w:rsidRPr="00F41C8E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,</w:t>
                    </w:r>
                    <w:r w:rsidRPr="00B3639D">
                      <w:rPr>
                        <w:rFonts w:ascii="Gotham Thin" w:hAnsi="Gotham Thin" w:cstheme="minorHAnsi"/>
                        <w:color w:val="F39313"/>
                        <w:sz w:val="20"/>
                      </w:rPr>
                      <w:t xml:space="preserve"> </w:t>
                    </w:r>
                    <w:r w:rsidRPr="00B3639D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Via San Vittore 14</w:t>
                    </w:r>
                  </w:p>
                  <w:p w14:paraId="75D3ECE6" w14:textId="23EABC99" w:rsidR="007C4734" w:rsidRDefault="00303F25" w:rsidP="009739EF">
                    <w:pPr>
                      <w:spacing w:line="360" w:lineRule="auto"/>
                      <w:rPr>
                        <w:rFonts w:ascii="Gotham Thin" w:hAnsi="Gotham Thin" w:cstheme="minorHAnsi"/>
                        <w:color w:val="575756"/>
                        <w:sz w:val="20"/>
                      </w:rPr>
                    </w:pPr>
                    <w:r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 xml:space="preserve">Capitale Sociale: </w:t>
                    </w:r>
                    <w:r w:rsidR="00D83732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euro</w:t>
                    </w:r>
                    <w:r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 xml:space="preserve"> 1.010.000 </w:t>
                    </w:r>
                    <w:proofErr w:type="spellStart"/>
                    <w:r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i.v</w:t>
                    </w:r>
                    <w:proofErr w:type="spellEnd"/>
                    <w:r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 xml:space="preserve">. - </w:t>
                    </w:r>
                    <w:r w:rsidR="007C4734" w:rsidRPr="00B3639D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 xml:space="preserve">C.F. Partita Iva e numero iscrizione Registro delle Imprese di </w:t>
                    </w:r>
                    <w:r w:rsidR="00F41C8E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>Milano</w:t>
                    </w:r>
                    <w:r w:rsidR="007C4734" w:rsidRPr="00B3639D">
                      <w:rPr>
                        <w:rFonts w:ascii="Gotham Thin" w:hAnsi="Gotham Thin" w:cstheme="minorHAnsi"/>
                        <w:color w:val="575756"/>
                        <w:sz w:val="20"/>
                      </w:rPr>
                      <w:t xml:space="preserve"> 15813701008</w:t>
                    </w:r>
                  </w:p>
                  <w:p w14:paraId="7F51EEDA" w14:textId="77777777" w:rsidR="00064EE4" w:rsidRPr="00B3639D" w:rsidRDefault="00064EE4" w:rsidP="009739EF">
                    <w:pPr>
                      <w:spacing w:line="360" w:lineRule="auto"/>
                      <w:rPr>
                        <w:rFonts w:ascii="Gotham Thin" w:hAnsi="Gotham Thin" w:cstheme="minorHAnsi"/>
                        <w:color w:val="F39313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7C7EB53" w14:textId="224EA2CB" w:rsidR="00813306" w:rsidRPr="00650DAF" w:rsidRDefault="00813306" w:rsidP="00650DAF">
    <w:pPr>
      <w:pStyle w:val="Pidipagina"/>
      <w:tabs>
        <w:tab w:val="clear" w:pos="9638"/>
      </w:tabs>
      <w:ind w:right="5"/>
      <w:jc w:val="both"/>
      <w:rPr>
        <w:rFonts w:ascii="Montserrat Ultra Light" w:hAnsi="Montserrat Ultra Light"/>
        <w:color w:val="43A8D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DD4E" w14:textId="77777777" w:rsidR="006D057E" w:rsidRDefault="006D057E">
      <w:r>
        <w:separator/>
      </w:r>
    </w:p>
  </w:footnote>
  <w:footnote w:type="continuationSeparator" w:id="0">
    <w:p w14:paraId="78E5D8D4" w14:textId="77777777" w:rsidR="006D057E" w:rsidRDefault="006D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BBD" w14:textId="77777777" w:rsidR="0059273B" w:rsidRDefault="004B3599" w:rsidP="009E5049">
    <w:pPr>
      <w:pStyle w:val="Intestazione"/>
      <w:tabs>
        <w:tab w:val="clear" w:pos="9638"/>
        <w:tab w:val="left" w:pos="240"/>
        <w:tab w:val="left" w:pos="567"/>
        <w:tab w:val="right" w:pos="9600"/>
      </w:tabs>
      <w:ind w:right="6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30F6C" wp14:editId="46737541">
          <wp:simplePos x="0" y="0"/>
          <wp:positionH relativeFrom="margin">
            <wp:align>right</wp:align>
          </wp:positionH>
          <wp:positionV relativeFrom="paragraph">
            <wp:posOffset>-864235</wp:posOffset>
          </wp:positionV>
          <wp:extent cx="2096770" cy="812165"/>
          <wp:effectExtent l="0" t="0" r="0" b="6985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D87">
      <w:rPr>
        <w:noProof/>
      </w:rPr>
      <w:drawing>
        <wp:anchor distT="0" distB="0" distL="114300" distR="114300" simplePos="0" relativeHeight="251656704" behindDoc="1" locked="0" layoutInCell="1" allowOverlap="1" wp14:anchorId="56662257" wp14:editId="27405ABE">
          <wp:simplePos x="0" y="0"/>
          <wp:positionH relativeFrom="column">
            <wp:posOffset>6998335</wp:posOffset>
          </wp:positionH>
          <wp:positionV relativeFrom="page">
            <wp:posOffset>326390</wp:posOffset>
          </wp:positionV>
          <wp:extent cx="11233150" cy="5036820"/>
          <wp:effectExtent l="0" t="0" r="0" b="0"/>
          <wp:wrapNone/>
          <wp:docPr id="2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0" cy="50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04"/>
    <w:multiLevelType w:val="hybridMultilevel"/>
    <w:tmpl w:val="C6A8B8BE"/>
    <w:lvl w:ilvl="0" w:tplc="72F21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E14"/>
    <w:multiLevelType w:val="hybridMultilevel"/>
    <w:tmpl w:val="68CCCB2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47F46D0"/>
    <w:multiLevelType w:val="hybridMultilevel"/>
    <w:tmpl w:val="C7F20156"/>
    <w:lvl w:ilvl="0" w:tplc="6E7629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12EA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BF0"/>
    <w:multiLevelType w:val="hybridMultilevel"/>
    <w:tmpl w:val="9A063F44"/>
    <w:lvl w:ilvl="0" w:tplc="5B842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05B04"/>
    <w:multiLevelType w:val="hybridMultilevel"/>
    <w:tmpl w:val="C2BAEAE6"/>
    <w:lvl w:ilvl="0" w:tplc="A8F89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A572A"/>
    <w:multiLevelType w:val="hybridMultilevel"/>
    <w:tmpl w:val="AE687C5C"/>
    <w:lvl w:ilvl="0" w:tplc="5AC49FA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AD44FB6"/>
    <w:multiLevelType w:val="hybridMultilevel"/>
    <w:tmpl w:val="DCFC5C42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B760411"/>
    <w:multiLevelType w:val="hybridMultilevel"/>
    <w:tmpl w:val="18DE4202"/>
    <w:lvl w:ilvl="0" w:tplc="5A340DD6">
      <w:start w:val="138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F56B8"/>
    <w:multiLevelType w:val="hybridMultilevel"/>
    <w:tmpl w:val="494C36DA"/>
    <w:lvl w:ilvl="0" w:tplc="8D46500A">
      <w:start w:val="1"/>
      <w:numFmt w:val="bullet"/>
      <w:pStyle w:val="Elenco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984"/>
    <w:multiLevelType w:val="hybridMultilevel"/>
    <w:tmpl w:val="2998F88A"/>
    <w:lvl w:ilvl="0" w:tplc="30A4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434546">
    <w:abstractNumId w:val="7"/>
  </w:num>
  <w:num w:numId="2" w16cid:durableId="814299953">
    <w:abstractNumId w:val="2"/>
  </w:num>
  <w:num w:numId="3" w16cid:durableId="778380252">
    <w:abstractNumId w:val="0"/>
  </w:num>
  <w:num w:numId="4" w16cid:durableId="1554581875">
    <w:abstractNumId w:val="9"/>
  </w:num>
  <w:num w:numId="5" w16cid:durableId="1078164083">
    <w:abstractNumId w:val="3"/>
  </w:num>
  <w:num w:numId="6" w16cid:durableId="58944288">
    <w:abstractNumId w:val="4"/>
  </w:num>
  <w:num w:numId="7" w16cid:durableId="160433330">
    <w:abstractNumId w:val="5"/>
  </w:num>
  <w:num w:numId="8" w16cid:durableId="1474634172">
    <w:abstractNumId w:val="8"/>
  </w:num>
  <w:num w:numId="9" w16cid:durableId="1508137159">
    <w:abstractNumId w:val="8"/>
  </w:num>
  <w:num w:numId="10" w16cid:durableId="1088815586">
    <w:abstractNumId w:val="6"/>
  </w:num>
  <w:num w:numId="11" w16cid:durableId="36401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C94B7B6-C1D5-4E12-A7FB-0352EC46759A}"/>
    <w:docVar w:name="dgnword-eventsink" w:val="1950179128944"/>
  </w:docVars>
  <w:rsids>
    <w:rsidRoot w:val="007C4734"/>
    <w:rsid w:val="00005998"/>
    <w:rsid w:val="00007EA3"/>
    <w:rsid w:val="000103E0"/>
    <w:rsid w:val="00014E9B"/>
    <w:rsid w:val="00020775"/>
    <w:rsid w:val="0002197E"/>
    <w:rsid w:val="000248A7"/>
    <w:rsid w:val="00033141"/>
    <w:rsid w:val="00035CF1"/>
    <w:rsid w:val="000405DF"/>
    <w:rsid w:val="00041D7A"/>
    <w:rsid w:val="000505CA"/>
    <w:rsid w:val="00050CA5"/>
    <w:rsid w:val="00064EE4"/>
    <w:rsid w:val="00081706"/>
    <w:rsid w:val="000901E5"/>
    <w:rsid w:val="00094917"/>
    <w:rsid w:val="000B40EF"/>
    <w:rsid w:val="000C2DF9"/>
    <w:rsid w:val="000F2D8D"/>
    <w:rsid w:val="0010565A"/>
    <w:rsid w:val="00117A4C"/>
    <w:rsid w:val="0012244C"/>
    <w:rsid w:val="00137263"/>
    <w:rsid w:val="00173D1D"/>
    <w:rsid w:val="001A5C8D"/>
    <w:rsid w:val="001A7D87"/>
    <w:rsid w:val="001B1BD7"/>
    <w:rsid w:val="001D59F7"/>
    <w:rsid w:val="001E0444"/>
    <w:rsid w:val="001E7DB9"/>
    <w:rsid w:val="001F3DBE"/>
    <w:rsid w:val="00205E85"/>
    <w:rsid w:val="00206173"/>
    <w:rsid w:val="00217653"/>
    <w:rsid w:val="00220ABC"/>
    <w:rsid w:val="00265AE8"/>
    <w:rsid w:val="0027350D"/>
    <w:rsid w:val="0028084C"/>
    <w:rsid w:val="00294307"/>
    <w:rsid w:val="0029434D"/>
    <w:rsid w:val="00294A13"/>
    <w:rsid w:val="002A066C"/>
    <w:rsid w:val="002A3A68"/>
    <w:rsid w:val="002B2499"/>
    <w:rsid w:val="002C2D98"/>
    <w:rsid w:val="002C3C06"/>
    <w:rsid w:val="002C6E22"/>
    <w:rsid w:val="002C7CCF"/>
    <w:rsid w:val="002D013B"/>
    <w:rsid w:val="002E2DBE"/>
    <w:rsid w:val="002E3486"/>
    <w:rsid w:val="002E7EC7"/>
    <w:rsid w:val="002F39B1"/>
    <w:rsid w:val="002F5747"/>
    <w:rsid w:val="002F5C65"/>
    <w:rsid w:val="002F7343"/>
    <w:rsid w:val="00303F25"/>
    <w:rsid w:val="0030761E"/>
    <w:rsid w:val="0031575C"/>
    <w:rsid w:val="0032289A"/>
    <w:rsid w:val="0032299A"/>
    <w:rsid w:val="00346EA4"/>
    <w:rsid w:val="003502AE"/>
    <w:rsid w:val="00352D21"/>
    <w:rsid w:val="00354EDB"/>
    <w:rsid w:val="003559FF"/>
    <w:rsid w:val="003926E1"/>
    <w:rsid w:val="003936FF"/>
    <w:rsid w:val="003C0C0D"/>
    <w:rsid w:val="003C385C"/>
    <w:rsid w:val="003E06C7"/>
    <w:rsid w:val="003F4068"/>
    <w:rsid w:val="003F69FD"/>
    <w:rsid w:val="0041493E"/>
    <w:rsid w:val="00420E8F"/>
    <w:rsid w:val="00436122"/>
    <w:rsid w:val="00460313"/>
    <w:rsid w:val="0048662F"/>
    <w:rsid w:val="00492DA2"/>
    <w:rsid w:val="00493F08"/>
    <w:rsid w:val="0049703E"/>
    <w:rsid w:val="004B14F5"/>
    <w:rsid w:val="004B3599"/>
    <w:rsid w:val="004C2ED7"/>
    <w:rsid w:val="004D4346"/>
    <w:rsid w:val="004F45AD"/>
    <w:rsid w:val="0051171F"/>
    <w:rsid w:val="00516EE1"/>
    <w:rsid w:val="005213F7"/>
    <w:rsid w:val="005443B9"/>
    <w:rsid w:val="005451EC"/>
    <w:rsid w:val="005459A8"/>
    <w:rsid w:val="0055366D"/>
    <w:rsid w:val="005549F4"/>
    <w:rsid w:val="005862A5"/>
    <w:rsid w:val="0059273B"/>
    <w:rsid w:val="0059327E"/>
    <w:rsid w:val="00595AEB"/>
    <w:rsid w:val="005B17B2"/>
    <w:rsid w:val="005B4A83"/>
    <w:rsid w:val="005B55A0"/>
    <w:rsid w:val="005B7AC5"/>
    <w:rsid w:val="005C205B"/>
    <w:rsid w:val="005D466B"/>
    <w:rsid w:val="005D543E"/>
    <w:rsid w:val="005D75C1"/>
    <w:rsid w:val="005E19C5"/>
    <w:rsid w:val="005E300D"/>
    <w:rsid w:val="005E33A7"/>
    <w:rsid w:val="005E6838"/>
    <w:rsid w:val="005F2A0D"/>
    <w:rsid w:val="00605C2E"/>
    <w:rsid w:val="00610522"/>
    <w:rsid w:val="00626C05"/>
    <w:rsid w:val="006348DF"/>
    <w:rsid w:val="00644826"/>
    <w:rsid w:val="00650DAF"/>
    <w:rsid w:val="00652ED0"/>
    <w:rsid w:val="00666B9B"/>
    <w:rsid w:val="006776F5"/>
    <w:rsid w:val="00681462"/>
    <w:rsid w:val="006929AB"/>
    <w:rsid w:val="00696DF2"/>
    <w:rsid w:val="006B247A"/>
    <w:rsid w:val="006C522C"/>
    <w:rsid w:val="006D057E"/>
    <w:rsid w:val="006D1225"/>
    <w:rsid w:val="006D340B"/>
    <w:rsid w:val="006D6BED"/>
    <w:rsid w:val="006E71E2"/>
    <w:rsid w:val="006F793F"/>
    <w:rsid w:val="007138C3"/>
    <w:rsid w:val="0072427E"/>
    <w:rsid w:val="00724B27"/>
    <w:rsid w:val="00731840"/>
    <w:rsid w:val="0074113E"/>
    <w:rsid w:val="00742BAF"/>
    <w:rsid w:val="00743CC1"/>
    <w:rsid w:val="00744A75"/>
    <w:rsid w:val="0074724D"/>
    <w:rsid w:val="0076027E"/>
    <w:rsid w:val="00763D2B"/>
    <w:rsid w:val="00765142"/>
    <w:rsid w:val="00767FFD"/>
    <w:rsid w:val="00786265"/>
    <w:rsid w:val="007C4734"/>
    <w:rsid w:val="007C580B"/>
    <w:rsid w:val="007C630C"/>
    <w:rsid w:val="007D2310"/>
    <w:rsid w:val="007E06E6"/>
    <w:rsid w:val="007E420A"/>
    <w:rsid w:val="007E627C"/>
    <w:rsid w:val="007E7AF3"/>
    <w:rsid w:val="007F3928"/>
    <w:rsid w:val="00805D8B"/>
    <w:rsid w:val="008077CD"/>
    <w:rsid w:val="00813306"/>
    <w:rsid w:val="00820BA3"/>
    <w:rsid w:val="008263AB"/>
    <w:rsid w:val="00850E87"/>
    <w:rsid w:val="00857761"/>
    <w:rsid w:val="00857D45"/>
    <w:rsid w:val="00872DB1"/>
    <w:rsid w:val="008739B3"/>
    <w:rsid w:val="0087663D"/>
    <w:rsid w:val="008A19DA"/>
    <w:rsid w:val="008B02C4"/>
    <w:rsid w:val="008C1DF4"/>
    <w:rsid w:val="008C6C4D"/>
    <w:rsid w:val="008C72F5"/>
    <w:rsid w:val="008D0428"/>
    <w:rsid w:val="008D0D42"/>
    <w:rsid w:val="008D394B"/>
    <w:rsid w:val="008E08C7"/>
    <w:rsid w:val="008E172D"/>
    <w:rsid w:val="008E27D6"/>
    <w:rsid w:val="008E57BF"/>
    <w:rsid w:val="00921C3D"/>
    <w:rsid w:val="009306E3"/>
    <w:rsid w:val="0094170B"/>
    <w:rsid w:val="009739EF"/>
    <w:rsid w:val="00973EBB"/>
    <w:rsid w:val="00976E34"/>
    <w:rsid w:val="009852ED"/>
    <w:rsid w:val="009A26DA"/>
    <w:rsid w:val="009B3434"/>
    <w:rsid w:val="009D0B32"/>
    <w:rsid w:val="009D249E"/>
    <w:rsid w:val="009D2AC0"/>
    <w:rsid w:val="009E5049"/>
    <w:rsid w:val="009E5CC5"/>
    <w:rsid w:val="009E62C8"/>
    <w:rsid w:val="009F25A3"/>
    <w:rsid w:val="009F51E5"/>
    <w:rsid w:val="009F7936"/>
    <w:rsid w:val="00A11A86"/>
    <w:rsid w:val="00A27631"/>
    <w:rsid w:val="00A3270A"/>
    <w:rsid w:val="00A339BA"/>
    <w:rsid w:val="00A3495F"/>
    <w:rsid w:val="00A44FDF"/>
    <w:rsid w:val="00A50BEC"/>
    <w:rsid w:val="00A543AB"/>
    <w:rsid w:val="00A62D2E"/>
    <w:rsid w:val="00A82249"/>
    <w:rsid w:val="00A91080"/>
    <w:rsid w:val="00A935D5"/>
    <w:rsid w:val="00A97CAF"/>
    <w:rsid w:val="00AA4F89"/>
    <w:rsid w:val="00AB33F3"/>
    <w:rsid w:val="00AB79B7"/>
    <w:rsid w:val="00AC3FDE"/>
    <w:rsid w:val="00AC787C"/>
    <w:rsid w:val="00AE1903"/>
    <w:rsid w:val="00B21CA5"/>
    <w:rsid w:val="00B252D9"/>
    <w:rsid w:val="00B35BCB"/>
    <w:rsid w:val="00B36FE1"/>
    <w:rsid w:val="00B42363"/>
    <w:rsid w:val="00B520B2"/>
    <w:rsid w:val="00B53E66"/>
    <w:rsid w:val="00B5527A"/>
    <w:rsid w:val="00B611B2"/>
    <w:rsid w:val="00B67DF6"/>
    <w:rsid w:val="00B704B8"/>
    <w:rsid w:val="00B814D0"/>
    <w:rsid w:val="00BA15CE"/>
    <w:rsid w:val="00BC1D3C"/>
    <w:rsid w:val="00BD131A"/>
    <w:rsid w:val="00BE1B2C"/>
    <w:rsid w:val="00BE7657"/>
    <w:rsid w:val="00BF390F"/>
    <w:rsid w:val="00BF545C"/>
    <w:rsid w:val="00C12382"/>
    <w:rsid w:val="00C12F33"/>
    <w:rsid w:val="00C17F49"/>
    <w:rsid w:val="00C207CC"/>
    <w:rsid w:val="00C3287B"/>
    <w:rsid w:val="00C3345A"/>
    <w:rsid w:val="00C87222"/>
    <w:rsid w:val="00C914AE"/>
    <w:rsid w:val="00C971B9"/>
    <w:rsid w:val="00CB51A1"/>
    <w:rsid w:val="00CC2CA3"/>
    <w:rsid w:val="00CC46CA"/>
    <w:rsid w:val="00CC787F"/>
    <w:rsid w:val="00CE6867"/>
    <w:rsid w:val="00D02052"/>
    <w:rsid w:val="00D128D1"/>
    <w:rsid w:val="00D34FF5"/>
    <w:rsid w:val="00D469A5"/>
    <w:rsid w:val="00D50155"/>
    <w:rsid w:val="00D545D2"/>
    <w:rsid w:val="00D55E05"/>
    <w:rsid w:val="00D6476D"/>
    <w:rsid w:val="00D66A53"/>
    <w:rsid w:val="00D72CBE"/>
    <w:rsid w:val="00D828DA"/>
    <w:rsid w:val="00D8299D"/>
    <w:rsid w:val="00D83372"/>
    <w:rsid w:val="00D83732"/>
    <w:rsid w:val="00D83B15"/>
    <w:rsid w:val="00D8657F"/>
    <w:rsid w:val="00D9017C"/>
    <w:rsid w:val="00D93996"/>
    <w:rsid w:val="00DA1BA2"/>
    <w:rsid w:val="00DB0017"/>
    <w:rsid w:val="00DB06B0"/>
    <w:rsid w:val="00DB5BF6"/>
    <w:rsid w:val="00DB65DA"/>
    <w:rsid w:val="00DC5595"/>
    <w:rsid w:val="00DC6F6A"/>
    <w:rsid w:val="00DC7851"/>
    <w:rsid w:val="00DD0831"/>
    <w:rsid w:val="00DD0B8B"/>
    <w:rsid w:val="00DD1CBB"/>
    <w:rsid w:val="00DD30B5"/>
    <w:rsid w:val="00DE6E29"/>
    <w:rsid w:val="00DF3B48"/>
    <w:rsid w:val="00E05343"/>
    <w:rsid w:val="00E21329"/>
    <w:rsid w:val="00E247B6"/>
    <w:rsid w:val="00E24CDA"/>
    <w:rsid w:val="00E31B1B"/>
    <w:rsid w:val="00E37A43"/>
    <w:rsid w:val="00E50544"/>
    <w:rsid w:val="00E524EB"/>
    <w:rsid w:val="00E60D5D"/>
    <w:rsid w:val="00E658D6"/>
    <w:rsid w:val="00E6590D"/>
    <w:rsid w:val="00E70A2C"/>
    <w:rsid w:val="00E76F9B"/>
    <w:rsid w:val="00EA0384"/>
    <w:rsid w:val="00EA52C3"/>
    <w:rsid w:val="00EB0CED"/>
    <w:rsid w:val="00EB5CA4"/>
    <w:rsid w:val="00EB6A94"/>
    <w:rsid w:val="00EC3855"/>
    <w:rsid w:val="00EC7184"/>
    <w:rsid w:val="00EC7556"/>
    <w:rsid w:val="00EE31E6"/>
    <w:rsid w:val="00EE4035"/>
    <w:rsid w:val="00EF48B5"/>
    <w:rsid w:val="00F032E7"/>
    <w:rsid w:val="00F072D7"/>
    <w:rsid w:val="00F07863"/>
    <w:rsid w:val="00F07B9A"/>
    <w:rsid w:val="00F15674"/>
    <w:rsid w:val="00F20892"/>
    <w:rsid w:val="00F263DE"/>
    <w:rsid w:val="00F35876"/>
    <w:rsid w:val="00F41C8E"/>
    <w:rsid w:val="00F42394"/>
    <w:rsid w:val="00F4372C"/>
    <w:rsid w:val="00F43DEC"/>
    <w:rsid w:val="00F50B4D"/>
    <w:rsid w:val="00F570FB"/>
    <w:rsid w:val="00F572EE"/>
    <w:rsid w:val="00F663B5"/>
    <w:rsid w:val="00F67072"/>
    <w:rsid w:val="00F82256"/>
    <w:rsid w:val="00F83EA1"/>
    <w:rsid w:val="00F91108"/>
    <w:rsid w:val="00F92E97"/>
    <w:rsid w:val="00F97AEF"/>
    <w:rsid w:val="00FB2F01"/>
    <w:rsid w:val="00FB3DA2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B68480C"/>
  <w15:chartTrackingRefBased/>
  <w15:docId w15:val="{B7C66C59-A6F5-F04A-946F-D30F4DE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29AB"/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39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D394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D394B"/>
    <w:rPr>
      <w:color w:val="0000FF"/>
      <w:u w:val="single"/>
    </w:rPr>
  </w:style>
  <w:style w:type="paragraph" w:styleId="Testocommento">
    <w:name w:val="annotation text"/>
    <w:basedOn w:val="Normale"/>
    <w:semiHidden/>
    <w:rsid w:val="00173D1D"/>
  </w:style>
  <w:style w:type="character" w:styleId="Rimandocommento">
    <w:name w:val="annotation reference"/>
    <w:semiHidden/>
    <w:rsid w:val="00173D1D"/>
    <w:rPr>
      <w:sz w:val="16"/>
      <w:szCs w:val="16"/>
    </w:rPr>
  </w:style>
  <w:style w:type="paragraph" w:styleId="Corpodeltesto3">
    <w:name w:val="Body Text 3"/>
    <w:basedOn w:val="Normale"/>
    <w:next w:val="Normale"/>
    <w:rsid w:val="002D013B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semiHidden/>
    <w:rsid w:val="00B67DF6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F42394"/>
    <w:pPr>
      <w:numPr>
        <w:numId w:val="8"/>
      </w:numPr>
    </w:pPr>
  </w:style>
  <w:style w:type="character" w:customStyle="1" w:styleId="PidipaginaCarattere">
    <w:name w:val="Piè di pagina Carattere"/>
    <w:link w:val="Pidipagina"/>
    <w:uiPriority w:val="99"/>
    <w:rsid w:val="00F07B9A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rsid w:val="0051171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1171F"/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6929A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2478">
      <w:bodyDiv w:val="1"/>
      <w:marLeft w:val="0"/>
      <w:marRight w:val="0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5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7369">
      <w:bodyDiv w:val="1"/>
      <w:marLeft w:val="0"/>
      <w:marRight w:val="0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9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5990">
      <w:bodyDiv w:val="1"/>
      <w:marLeft w:val="0"/>
      <w:marRight w:val="0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4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26">
      <w:bodyDiv w:val="1"/>
      <w:marLeft w:val="0"/>
      <w:marRight w:val="0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6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erpamministrazione@legalmail.it" TargetMode="External"/><Relationship Id="rId2" Type="http://schemas.openxmlformats.org/officeDocument/2006/relationships/hyperlink" Target="mailto:info@aserp.it" TargetMode="External"/><Relationship Id="rId1" Type="http://schemas.openxmlformats.org/officeDocument/2006/relationships/hyperlink" Target="http://www.aserp.it" TargetMode="External"/><Relationship Id="rId6" Type="http://schemas.openxmlformats.org/officeDocument/2006/relationships/hyperlink" Target="mailto:aserpamministrazione@legalmail.it" TargetMode="External"/><Relationship Id="rId5" Type="http://schemas.openxmlformats.org/officeDocument/2006/relationships/hyperlink" Target="mailto:info@aserp.it" TargetMode="External"/><Relationship Id="rId4" Type="http://schemas.openxmlformats.org/officeDocument/2006/relationships/hyperlink" Target="http://www.aser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rino1aur\Downloads\Carta%20intestata%20-%20Aserp.dotx" TargetMode="External"/></Relationships>
</file>

<file path=word/theme/theme1.xml><?xml version="1.0" encoding="utf-8"?>
<a:theme xmlns:a="http://schemas.openxmlformats.org/drawingml/2006/main" name="Tema di Office">
  <a:themeElements>
    <a:clrScheme name="Sofein">
      <a:dk1>
        <a:srgbClr val="191919"/>
      </a:dk1>
      <a:lt1>
        <a:srgbClr val="FFFFFF"/>
      </a:lt1>
      <a:dk2>
        <a:srgbClr val="43A8DF"/>
      </a:dk2>
      <a:lt2>
        <a:srgbClr val="DCD7D4"/>
      </a:lt2>
      <a:accent1>
        <a:srgbClr val="FFFFFF"/>
      </a:accent1>
      <a:accent2>
        <a:srgbClr val="8D99AE"/>
      </a:accent2>
      <a:accent3>
        <a:srgbClr val="58657B"/>
      </a:accent3>
      <a:accent4>
        <a:srgbClr val="0484C0"/>
      </a:accent4>
      <a:accent5>
        <a:srgbClr val="FFFFFF"/>
      </a:accent5>
      <a:accent6>
        <a:srgbClr val="FFFFFF"/>
      </a:accent6>
      <a:hlink>
        <a:srgbClr val="FFFFFF"/>
      </a:hlink>
      <a:folHlink>
        <a:srgbClr val="009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902E45540A42A1BBB0AC4DA93DD8" ma:contentTypeVersion="1" ma:contentTypeDescription="Create a new document." ma:contentTypeScope="" ma:versionID="96228a075f3edb75f7fccacd7f836803">
  <xsd:schema xmlns:xsd="http://www.w3.org/2001/XMLSchema" xmlns:xs="http://www.w3.org/2001/XMLSchema" xmlns:p="http://schemas.microsoft.com/office/2006/metadata/properties" xmlns:ns2="79033300-24ab-445e-9025-9bb71d1356a7" targetNamespace="http://schemas.microsoft.com/office/2006/metadata/properties" ma:root="true" ma:fieldsID="bb31491c2237cae71a3bcbcd72fe9aba" ns2:_="">
    <xsd:import namespace="79033300-24ab-445e-9025-9bb71d1356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3300-24ab-445e-9025-9bb71d135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33300-24ab-445e-9025-9bb71d1356a7">4CQ5WYP6Y7KC-705527456-148</_dlc_DocId>
    <_dlc_DocIdUrl xmlns="79033300-24ab-445e-9025-9bb71d1356a7">
      <Url>https://portal.gi-one.it/_layouts/15/DocIdRedir.aspx?ID=4CQ5WYP6Y7KC-705527456-148</Url>
      <Description>4CQ5WYP6Y7KC-705527456-148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AB6E7D-F682-4A69-AA28-BA23F2A1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3300-24ab-445e-9025-9bb71d135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C81FD-1E84-4736-BB3D-6DFABE18FF36}">
  <ds:schemaRefs>
    <ds:schemaRef ds:uri="http://schemas.microsoft.com/office/2006/metadata/properties"/>
    <ds:schemaRef ds:uri="http://schemas.microsoft.com/office/infopath/2007/PartnerControls"/>
    <ds:schemaRef ds:uri="79033300-24ab-445e-9025-9bb71d1356a7"/>
  </ds:schemaRefs>
</ds:datastoreItem>
</file>

<file path=customXml/itemProps3.xml><?xml version="1.0" encoding="utf-8"?>
<ds:datastoreItem xmlns:ds="http://schemas.openxmlformats.org/officeDocument/2006/customXml" ds:itemID="{E3CDF425-21C8-4E9F-95ED-5848235F4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C1AD7-7D02-49A3-A5A1-A3F74DD0B5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Aserp</Template>
  <TotalTime>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STI S.p.A.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Novarino</dc:creator>
  <cp:keywords/>
  <cp:lastModifiedBy>Comunicazione</cp:lastModifiedBy>
  <cp:revision>2</cp:revision>
  <cp:lastPrinted>2022-02-28T08:31:00Z</cp:lastPrinted>
  <dcterms:created xsi:type="dcterms:W3CDTF">2023-01-05T11:16:00Z</dcterms:created>
  <dcterms:modified xsi:type="dcterms:W3CDTF">2023-01-05T11:16:00Z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0x0101000885902E45540A42A1BBB0AC4DA93DD8</vt:lpwstr>
  </property>
  <property fmtid="{D5CDD505-2E9C-101B-9397-08002B2CF9AE}" pid="3" name="_dlc_DocIdItemGuid">
    <vt:lpwstr>88d9f6e7-6f08-4e64-adf9-70e5719054f4</vt:lpwstr>
  </property>
</Properties>
</file>